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eastAsia="it-I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8453F2"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47AC8EA9" w:rsidR="00F66A54" w:rsidRDefault="00E773B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UNIFG</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DD63826" w:rsidR="00F66A54" w:rsidRPr="00B343CD" w:rsidRDefault="00E773B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IFOGGIA03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2E34F45B" w:rsidR="00F66A54" w:rsidRPr="00B343CD" w:rsidRDefault="00E773B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VIA A.GRAMSCI 89-91, 71122, FOGGIA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408F05C6" w:rsidR="00F66A54" w:rsidRPr="00B343CD" w:rsidRDefault="00E773B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IT</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49DD580B" w14:textId="77777777" w:rsidR="00F66A54" w:rsidRDefault="00E773B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MARIA CIAVARELLA, ERASMUS COORDINATOR</w:t>
            </w:r>
          </w:p>
          <w:p w14:paraId="2C902812" w14:textId="22699243" w:rsidR="00E773B4" w:rsidRPr="00B343CD" w:rsidRDefault="00E773B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maria.ciavarella@unifg.it</w:t>
            </w:r>
          </w:p>
        </w:tc>
      </w:tr>
      <w:tr w:rsidR="00CF1B79" w:rsidRPr="008453F2"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4B87730A"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55B6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55B6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453F2"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453F2"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453F2"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227033A2"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Traineeship title: </w:t>
            </w:r>
            <w:r w:rsidR="00E773B4">
              <w:rPr>
                <w:rFonts w:asciiTheme="minorHAnsi" w:eastAsiaTheme="minorHAnsi" w:hAnsiTheme="minorHAnsi" w:cs="Calibri"/>
                <w:b/>
                <w:sz w:val="16"/>
                <w:szCs w:val="16"/>
                <w:lang w:val="en-GB"/>
              </w:rPr>
              <w:t>ERASMUS PLUS PROGRAMME FOR TRAINEESHIPS</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453F2"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453F2"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453F2"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453F2"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453F2"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453F2"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453F2"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453F2"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453F2"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453F2"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453F2"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453F2"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453F2"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453F2"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453F2"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0374EE8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E773B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667F2A5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E773B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52AB4A33"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1"/>
                        <w14:checkedState w14:val="2612" w14:font="MS Gothic"/>
                        <w14:uncheckedState w14:val="2610" w14:font="MS Gothic"/>
                      </w14:checkbox>
                    </w:sdtPr>
                    <w:sdtEndPr/>
                    <w:sdtContent>
                      <w:r w:rsidR="00E773B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453F2"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2199DD7A"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8453F2">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453F2"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453F2"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8453F2"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8453F2"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8453F2"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453F2"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453F2"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453F2"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453F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453F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453F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453F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453F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453F2"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453F2"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453F2"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453F2"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8453F2"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453F2"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453F2"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453F2"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C17E8" w14:textId="77777777" w:rsidR="00D55B62" w:rsidRDefault="00D55B62" w:rsidP="00261299">
      <w:pPr>
        <w:spacing w:after="0" w:line="240" w:lineRule="auto"/>
      </w:pPr>
      <w:r>
        <w:separator/>
      </w:r>
    </w:p>
  </w:endnote>
  <w:endnote w:type="continuationSeparator" w:id="0">
    <w:p w14:paraId="77B0B000" w14:textId="77777777" w:rsidR="00D55B62" w:rsidRDefault="00D55B62"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00BD35C2" w:rsidRPr="00BD35C2">
          <w:rPr>
            <w:rStyle w:val="Collegamentoipertestuale"/>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3124AE4F"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8453F2">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EFC90" w14:textId="77777777" w:rsidR="00D55B62" w:rsidRDefault="00D55B62" w:rsidP="00261299">
      <w:pPr>
        <w:spacing w:after="0" w:line="240" w:lineRule="auto"/>
      </w:pPr>
      <w:r>
        <w:separator/>
      </w:r>
    </w:p>
  </w:footnote>
  <w:footnote w:type="continuationSeparator" w:id="0">
    <w:p w14:paraId="172323AD" w14:textId="77777777" w:rsidR="00D55B62" w:rsidRDefault="00D55B6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8374EC5" w:rsidR="008921A7" w:rsidRDefault="008A5F5A">
    <w:pPr>
      <w:pStyle w:val="Intestazione"/>
    </w:pPr>
    <w:r w:rsidRPr="00A04811">
      <w:rPr>
        <w:noProof/>
        <w:lang w:eastAsia="it-IT"/>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E68C2"/>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3F2"/>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55B62"/>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773B4"/>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393D4C7E-3689-4C2D-87BA-8EAE1037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66EDD-A0D8-4471-87ED-0E6020A0E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TotalTime>
  <Pages>4</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Maria Ciavarella</cp:lastModifiedBy>
  <cp:revision>4</cp:revision>
  <cp:lastPrinted>2015-04-10T09:51:00Z</cp:lastPrinted>
  <dcterms:created xsi:type="dcterms:W3CDTF">2018-11-14T07:51:00Z</dcterms:created>
  <dcterms:modified xsi:type="dcterms:W3CDTF">2022-04-01T12:09:00Z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